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附件3</w:t>
      </w:r>
    </w:p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年景德镇市青少年校园足球联赛统计表</w:t>
      </w:r>
    </w:p>
    <w:p>
      <w:pPr>
        <w:pStyle w:val="2"/>
      </w:pPr>
    </w:p>
    <w:tbl>
      <w:tblPr>
        <w:tblStyle w:val="1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488"/>
        <w:gridCol w:w="1078"/>
        <w:gridCol w:w="728"/>
        <w:gridCol w:w="121"/>
        <w:gridCol w:w="2493"/>
        <w:gridCol w:w="766"/>
        <w:gridCol w:w="1018"/>
        <w:gridCol w:w="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学校：                  领队：         教练员：        组别：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队服号</w:t>
            </w:r>
          </w:p>
        </w:tc>
        <w:tc>
          <w:tcPr>
            <w:tcW w:w="4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7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学籍号</w:t>
            </w:r>
          </w:p>
        </w:tc>
        <w:tc>
          <w:tcPr>
            <w:tcW w:w="8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备注：1.数码照片文件名为队服号+P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2.参赛队员照片打包上报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3.数码照片为小于100KB运动员头像照片(jpg格式),大约证件照大小即可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tabs>
          <w:tab w:val="left" w:pos="3060"/>
        </w:tabs>
        <w:spacing w:line="480" w:lineRule="exact"/>
        <w:rPr>
          <w:rFonts w:ascii="黑体" w:hAnsi="黑体" w:eastAsia="黑体"/>
          <w:sz w:val="36"/>
          <w:szCs w:val="36"/>
        </w:rPr>
      </w:pPr>
    </w:p>
    <w:p>
      <w:pPr>
        <w:pStyle w:val="2"/>
        <w:rPr>
          <w:rFonts w:ascii="黑体" w:hAnsi="黑体" w:eastAsia="黑体"/>
          <w:sz w:val="36"/>
          <w:szCs w:val="36"/>
        </w:rPr>
      </w:pPr>
    </w:p>
    <w:p>
      <w:pPr>
        <w:pStyle w:val="2"/>
        <w:rPr>
          <w:rFonts w:ascii="黑体" w:hAnsi="黑体" w:eastAsia="黑体"/>
          <w:sz w:val="36"/>
          <w:szCs w:val="36"/>
        </w:rPr>
      </w:pPr>
    </w:p>
    <w:p>
      <w:pPr>
        <w:pStyle w:val="2"/>
        <w:rPr>
          <w:rFonts w:ascii="黑体" w:hAnsi="黑体" w:eastAsia="黑体"/>
          <w:sz w:val="36"/>
          <w:szCs w:val="36"/>
        </w:rPr>
      </w:pPr>
    </w:p>
    <w:p>
      <w:pPr>
        <w:pStyle w:val="2"/>
        <w:rPr>
          <w:rFonts w:hint="default" w:ascii="黑体" w:hAnsi="黑体" w:eastAsia="黑体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9"/>
      <w:pgMar w:top="1440" w:right="1474" w:bottom="1440" w:left="1588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报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-515620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Ncwt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5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JmMjdiYTkyODY1OTdmMWQ4N2U3OWRlMjYwM2UifQ=="/>
  </w:docVars>
  <w:rsids>
    <w:rsidRoot w:val="4D5B295E"/>
    <w:rsid w:val="000004BA"/>
    <w:rsid w:val="00025426"/>
    <w:rsid w:val="000616E3"/>
    <w:rsid w:val="00086EAC"/>
    <w:rsid w:val="0009049B"/>
    <w:rsid w:val="000D3AC0"/>
    <w:rsid w:val="000E264F"/>
    <w:rsid w:val="00131AA5"/>
    <w:rsid w:val="00150B71"/>
    <w:rsid w:val="00182B33"/>
    <w:rsid w:val="00186F8F"/>
    <w:rsid w:val="001E0B6C"/>
    <w:rsid w:val="002026D5"/>
    <w:rsid w:val="002231F5"/>
    <w:rsid w:val="00226D3D"/>
    <w:rsid w:val="00243297"/>
    <w:rsid w:val="00265185"/>
    <w:rsid w:val="00267DC3"/>
    <w:rsid w:val="002A17A3"/>
    <w:rsid w:val="002E15D6"/>
    <w:rsid w:val="002F4F43"/>
    <w:rsid w:val="002F72CA"/>
    <w:rsid w:val="00334E0C"/>
    <w:rsid w:val="00376664"/>
    <w:rsid w:val="0037697B"/>
    <w:rsid w:val="00381F77"/>
    <w:rsid w:val="003B3B32"/>
    <w:rsid w:val="003F333C"/>
    <w:rsid w:val="003F5D19"/>
    <w:rsid w:val="004154EC"/>
    <w:rsid w:val="00433EEA"/>
    <w:rsid w:val="00492BA4"/>
    <w:rsid w:val="004F6E80"/>
    <w:rsid w:val="00502DDA"/>
    <w:rsid w:val="005031C3"/>
    <w:rsid w:val="00505A79"/>
    <w:rsid w:val="00554BB0"/>
    <w:rsid w:val="00556992"/>
    <w:rsid w:val="00583206"/>
    <w:rsid w:val="005C27B6"/>
    <w:rsid w:val="006309EB"/>
    <w:rsid w:val="00637B8F"/>
    <w:rsid w:val="006455D2"/>
    <w:rsid w:val="00654753"/>
    <w:rsid w:val="006A5B3C"/>
    <w:rsid w:val="006B1636"/>
    <w:rsid w:val="006B2137"/>
    <w:rsid w:val="006B6B21"/>
    <w:rsid w:val="006C10DA"/>
    <w:rsid w:val="006C3189"/>
    <w:rsid w:val="006E47EA"/>
    <w:rsid w:val="007050D2"/>
    <w:rsid w:val="0077295F"/>
    <w:rsid w:val="007749C2"/>
    <w:rsid w:val="00792B4E"/>
    <w:rsid w:val="007D285F"/>
    <w:rsid w:val="007E46FD"/>
    <w:rsid w:val="00835904"/>
    <w:rsid w:val="00847702"/>
    <w:rsid w:val="00857B67"/>
    <w:rsid w:val="008700AE"/>
    <w:rsid w:val="00875002"/>
    <w:rsid w:val="008A54FC"/>
    <w:rsid w:val="008B6C13"/>
    <w:rsid w:val="008C498C"/>
    <w:rsid w:val="008F5165"/>
    <w:rsid w:val="009063FE"/>
    <w:rsid w:val="00922322"/>
    <w:rsid w:val="00932D4F"/>
    <w:rsid w:val="00970024"/>
    <w:rsid w:val="009A0C05"/>
    <w:rsid w:val="009F39FA"/>
    <w:rsid w:val="00A609CE"/>
    <w:rsid w:val="00A905FC"/>
    <w:rsid w:val="00AB5A6B"/>
    <w:rsid w:val="00AB6BA4"/>
    <w:rsid w:val="00AC7CF4"/>
    <w:rsid w:val="00B16ADE"/>
    <w:rsid w:val="00B6169E"/>
    <w:rsid w:val="00BE3758"/>
    <w:rsid w:val="00C22C94"/>
    <w:rsid w:val="00C96C06"/>
    <w:rsid w:val="00D23481"/>
    <w:rsid w:val="00D261C0"/>
    <w:rsid w:val="00D43EC7"/>
    <w:rsid w:val="00D6022B"/>
    <w:rsid w:val="00D64F94"/>
    <w:rsid w:val="00D86924"/>
    <w:rsid w:val="00D92A57"/>
    <w:rsid w:val="00DE6E41"/>
    <w:rsid w:val="00E25B7A"/>
    <w:rsid w:val="00E42288"/>
    <w:rsid w:val="00E64B2A"/>
    <w:rsid w:val="00E87D8E"/>
    <w:rsid w:val="00EA496B"/>
    <w:rsid w:val="00EB3E2F"/>
    <w:rsid w:val="00EF4514"/>
    <w:rsid w:val="00F05CEC"/>
    <w:rsid w:val="00F2697C"/>
    <w:rsid w:val="00F9240E"/>
    <w:rsid w:val="00FE084B"/>
    <w:rsid w:val="00FE5965"/>
    <w:rsid w:val="00FF2F87"/>
    <w:rsid w:val="02FC0B75"/>
    <w:rsid w:val="03BC6264"/>
    <w:rsid w:val="04213C80"/>
    <w:rsid w:val="04D23A05"/>
    <w:rsid w:val="08181952"/>
    <w:rsid w:val="094622B3"/>
    <w:rsid w:val="0C472A11"/>
    <w:rsid w:val="0DAC10A5"/>
    <w:rsid w:val="0F601A19"/>
    <w:rsid w:val="12427AB9"/>
    <w:rsid w:val="134C3300"/>
    <w:rsid w:val="13592194"/>
    <w:rsid w:val="148B4764"/>
    <w:rsid w:val="14D07641"/>
    <w:rsid w:val="189C039B"/>
    <w:rsid w:val="1ACC3BB6"/>
    <w:rsid w:val="1BD70DE6"/>
    <w:rsid w:val="1C8256C5"/>
    <w:rsid w:val="1E2D6CA7"/>
    <w:rsid w:val="201E36D7"/>
    <w:rsid w:val="226B0F28"/>
    <w:rsid w:val="23FA3F16"/>
    <w:rsid w:val="2BB313F7"/>
    <w:rsid w:val="2C3633C9"/>
    <w:rsid w:val="2D9619CA"/>
    <w:rsid w:val="34B23E72"/>
    <w:rsid w:val="3663193F"/>
    <w:rsid w:val="378F12E5"/>
    <w:rsid w:val="39DC6745"/>
    <w:rsid w:val="3B00217F"/>
    <w:rsid w:val="3B34701A"/>
    <w:rsid w:val="3C951B88"/>
    <w:rsid w:val="48D52C3E"/>
    <w:rsid w:val="4CE17E12"/>
    <w:rsid w:val="4D5B295E"/>
    <w:rsid w:val="60F63558"/>
    <w:rsid w:val="622918FA"/>
    <w:rsid w:val="64694711"/>
    <w:rsid w:val="6E46038A"/>
    <w:rsid w:val="6FEE6B15"/>
    <w:rsid w:val="708C65E0"/>
    <w:rsid w:val="738479BF"/>
    <w:rsid w:val="73D403FF"/>
    <w:rsid w:val="74BB2697"/>
    <w:rsid w:val="79404E36"/>
    <w:rsid w:val="7CD038CC"/>
    <w:rsid w:val="7CEA7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Arial"/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30"/>
    </w:pPr>
    <w:rPr>
      <w:rFonts w:ascii="仿宋_GB2312" w:hAnsi="Book Antiqua" w:eastAsia="仿宋_GB2312"/>
      <w:sz w:val="30"/>
    </w:rPr>
  </w:style>
  <w:style w:type="paragraph" w:styleId="4">
    <w:name w:val="Normal Indent"/>
    <w:basedOn w:val="1"/>
    <w:qFormat/>
    <w:uiPriority w:val="99"/>
    <w:pPr>
      <w:autoSpaceDE w:val="0"/>
      <w:autoSpaceDN w:val="0"/>
      <w:adjustRightInd w:val="0"/>
      <w:snapToGrid w:val="0"/>
      <w:spacing w:line="520" w:lineRule="exact"/>
      <w:ind w:firstLine="420" w:firstLineChars="200"/>
    </w:pPr>
    <w:rPr>
      <w:rFonts w:ascii="宋体" w:hAnsi="宋体" w:cs="宋体"/>
      <w:sz w:val="22"/>
      <w:szCs w:val="22"/>
      <w:lang w:val="zh-CN"/>
    </w:rPr>
  </w:style>
  <w:style w:type="paragraph" w:styleId="6">
    <w:name w:val="Body Text"/>
    <w:basedOn w:val="1"/>
    <w:link w:val="31"/>
    <w:qFormat/>
    <w:uiPriority w:val="1"/>
    <w:pPr>
      <w:spacing w:line="800" w:lineRule="exact"/>
      <w:jc w:val="center"/>
    </w:pPr>
    <w:rPr>
      <w:rFonts w:ascii="华文中宋" w:eastAsia="华文中宋"/>
      <w:sz w:val="4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link w:val="27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4">
    <w:name w:val="Table Grid"/>
    <w:basedOn w:val="1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character" w:customStyle="1" w:styleId="18">
    <w:name w:val="apple-style-span"/>
    <w:basedOn w:val="15"/>
    <w:qFormat/>
    <w:uiPriority w:val="0"/>
  </w:style>
  <w:style w:type="paragraph" w:customStyle="1" w:styleId="19">
    <w:name w:val="样式1"/>
    <w:basedOn w:val="1"/>
    <w:qFormat/>
    <w:uiPriority w:val="0"/>
    <w:pPr>
      <w:spacing w:line="540" w:lineRule="exact"/>
    </w:pPr>
    <w:rPr>
      <w:rFonts w:eastAsia="仿宋_GB2312"/>
      <w:sz w:val="30"/>
      <w:szCs w:val="20"/>
    </w:rPr>
  </w:style>
  <w:style w:type="paragraph" w:customStyle="1" w:styleId="20">
    <w:name w:val="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1">
    <w:name w:val="Char"/>
    <w:basedOn w:val="1"/>
    <w:qFormat/>
    <w:uiPriority w:val="0"/>
  </w:style>
  <w:style w:type="paragraph" w:customStyle="1" w:styleId="22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3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24">
    <w:name w:val="yiv1144922613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标题 Char"/>
    <w:basedOn w:val="15"/>
    <w:link w:val="12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28">
    <w:name w:val="标题 1 Char"/>
    <w:basedOn w:val="15"/>
    <w:link w:val="5"/>
    <w:qFormat/>
    <w:uiPriority w:val="9"/>
    <w:rPr>
      <w:rFonts w:ascii="Calibri" w:hAnsi="Calibri" w:cs="Arial"/>
      <w:b/>
      <w:bCs/>
      <w:kern w:val="44"/>
      <w:sz w:val="44"/>
      <w:szCs w:val="44"/>
    </w:rPr>
  </w:style>
  <w:style w:type="character" w:customStyle="1" w:styleId="29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正文文本 Char"/>
    <w:basedOn w:val="15"/>
    <w:link w:val="6"/>
    <w:qFormat/>
    <w:uiPriority w:val="1"/>
    <w:rPr>
      <w:rFonts w:ascii="华文中宋" w:eastAsia="华文中宋"/>
      <w:kern w:val="2"/>
      <w:sz w:val="44"/>
      <w:szCs w:val="24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jc w:val="left"/>
    </w:pPr>
    <w:rPr>
      <w:rFonts w:ascii="方正报宋繁体" w:hAnsi="方正报宋繁体" w:eastAsia="方正报宋繁体" w:cs="方正报宋繁体"/>
      <w:kern w:val="0"/>
      <w:sz w:val="22"/>
      <w:szCs w:val="22"/>
      <w:lang w:val="zh-CN" w:bidi="zh-CN"/>
    </w:rPr>
  </w:style>
  <w:style w:type="table" w:customStyle="1" w:styleId="33">
    <w:name w:val="Table Normal"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457;&#25991;&#27169;&#26495;\&#26223;&#24503;&#38215;&#24066;&#25945;&#32946;&#23616;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景德镇市教育局文件</Template>
  <Company>微软中国</Company>
  <Pages>10</Pages>
  <Words>2774</Words>
  <Characters>2886</Characters>
  <Lines>121</Lines>
  <Paragraphs>34</Paragraphs>
  <TotalTime>6</TotalTime>
  <ScaleCrop>false</ScaleCrop>
  <LinksUpToDate>false</LinksUpToDate>
  <CharactersWithSpaces>2948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2022-10-18T07:58:00Z</dcterms:created>
  <dc:creator>留给自己</dc:creator>
  <cp:lastModifiedBy>俞劲</cp:lastModifiedBy>
  <cp:lastPrinted>2023-07-06T07:07:00Z</cp:lastPrinted>
  <dcterms:modified xsi:type="dcterms:W3CDTF">2023-08-15T07:32:39Z</dcterms:modified>
  <dc:title>中共景德镇市委  景德镇市人民政府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31D183DF1BF04769A6C670C3F712E738_13</vt:lpwstr>
  </property>
</Properties>
</file>